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E31" w:rsidRDefault="00795E31" w:rsidP="00795E31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</w:p>
    <w:p w:rsidR="00795E31" w:rsidRDefault="00795E31" w:rsidP="00795E31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795E31">
        <w:rPr>
          <w:b/>
          <w:noProof/>
          <w:color w:val="FF0000"/>
          <w:sz w:val="24"/>
          <w:szCs w:val="24"/>
        </w:rPr>
        <w:drawing>
          <wp:inline distT="0" distB="0" distL="0" distR="0">
            <wp:extent cx="5731510" cy="2426746"/>
            <wp:effectExtent l="19050" t="0" r="2540" b="0"/>
            <wp:docPr id="2" name="Picture 1" descr="Description: cid:9FE99270-169F-475F-AF70-5E71E0104D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id:9FE99270-169F-475F-AF70-5E71E0104D28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426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5E31" w:rsidRDefault="00795E31" w:rsidP="00795E31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b/>
          <w:color w:val="FF0000"/>
          <w:sz w:val="24"/>
          <w:szCs w:val="24"/>
        </w:rPr>
      </w:pPr>
      <w:r w:rsidRPr="000102D6">
        <w:rPr>
          <w:b/>
          <w:color w:val="FF0000"/>
          <w:sz w:val="24"/>
          <w:szCs w:val="24"/>
        </w:rPr>
        <w:t>THE F</w:t>
      </w:r>
      <w:r w:rsidR="007E6F53">
        <w:rPr>
          <w:b/>
          <w:color w:val="FF0000"/>
          <w:sz w:val="24"/>
          <w:szCs w:val="24"/>
        </w:rPr>
        <w:t xml:space="preserve">OOD ACADEMY START PROGRAMME </w:t>
      </w:r>
      <w:r w:rsidR="00AA5299">
        <w:rPr>
          <w:b/>
          <w:color w:val="FF0000"/>
          <w:sz w:val="24"/>
          <w:szCs w:val="24"/>
        </w:rPr>
        <w:t>–</w:t>
      </w:r>
      <w:r w:rsidR="009F58A1">
        <w:rPr>
          <w:b/>
          <w:color w:val="FF0000"/>
          <w:sz w:val="24"/>
          <w:szCs w:val="24"/>
        </w:rPr>
        <w:t xml:space="preserve"> 2017</w:t>
      </w:r>
      <w:bookmarkStart w:id="0" w:name="_GoBack"/>
      <w:bookmarkEnd w:id="0"/>
    </w:p>
    <w:p w:rsidR="00795E31" w:rsidRDefault="00795E31" w:rsidP="00795E31">
      <w:pPr>
        <w:tabs>
          <w:tab w:val="left" w:pos="1134"/>
          <w:tab w:val="left" w:pos="2268"/>
          <w:tab w:val="left" w:pos="2977"/>
          <w:tab w:val="left" w:pos="5812"/>
        </w:tabs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APPLICATION FORM - </w:t>
      </w:r>
      <w:r>
        <w:rPr>
          <w:sz w:val="24"/>
          <w:szCs w:val="24"/>
        </w:rPr>
        <w:t>In BLOCK CAPITALS please</w:t>
      </w:r>
    </w:p>
    <w:p w:rsidR="00795E31" w:rsidRDefault="00795E31" w:rsidP="00795E31">
      <w:pPr>
        <w:jc w:val="center"/>
        <w:rPr>
          <w:sz w:val="16"/>
          <w:szCs w:val="16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Name:</w:t>
      </w:r>
    </w:p>
    <w:p w:rsidR="00795E31" w:rsidRDefault="00DC24D3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</w:p>
    <w:p w:rsidR="002B590B" w:rsidRDefault="002B590B" w:rsidP="002B590B">
      <w:pPr>
        <w:rPr>
          <w:sz w:val="24"/>
          <w:szCs w:val="24"/>
        </w:rPr>
      </w:pPr>
    </w:p>
    <w:p w:rsidR="002B590B" w:rsidRDefault="002B590B" w:rsidP="002B5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State </w:t>
      </w:r>
      <w:proofErr w:type="gramStart"/>
      <w:r>
        <w:rPr>
          <w:sz w:val="24"/>
          <w:szCs w:val="24"/>
        </w:rPr>
        <w:t>Your</w:t>
      </w:r>
      <w:proofErr w:type="gramEnd"/>
      <w:r>
        <w:rPr>
          <w:sz w:val="24"/>
          <w:szCs w:val="24"/>
        </w:rPr>
        <w:t xml:space="preserve"> LEO:</w:t>
      </w: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2B590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Company name:</w:t>
      </w: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Address: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Phone number: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lastRenderedPageBreak/>
        <w:t>Mobile number: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E-mail:</w:t>
      </w:r>
      <w:r w:rsidR="00DC24D3">
        <w:rPr>
          <w:sz w:val="24"/>
          <w:szCs w:val="24"/>
        </w:rPr>
        <w:t xml:space="preserve">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Website (if applicable):</w:t>
      </w: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  <w:tab w:val="left" w:pos="8789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CURRENT STATUS </w:t>
      </w:r>
      <w:r>
        <w:rPr>
          <w:sz w:val="24"/>
          <w:szCs w:val="24"/>
        </w:rPr>
        <w:t>(</w:t>
      </w:r>
      <w:r>
        <w:rPr>
          <w:b/>
          <w:sz w:val="24"/>
          <w:szCs w:val="24"/>
        </w:rPr>
        <w:t>please tick)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97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Have you already started in business?    No   </w:t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Yes   </w:t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enter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Are you </w:t>
      </w:r>
      <w:proofErr w:type="gramStart"/>
      <w:r>
        <w:rPr>
          <w:sz w:val="24"/>
          <w:szCs w:val="24"/>
          <w:u w:val="single"/>
        </w:rPr>
        <w:t>currently: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1.   Employed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2.   Self employed / a sole trader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3.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 Business Partnership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4.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 Limited Company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5.   </w:t>
      </w:r>
      <w:proofErr w:type="gramStart"/>
      <w:r>
        <w:rPr>
          <w:sz w:val="24"/>
          <w:szCs w:val="24"/>
        </w:rPr>
        <w:t>In</w:t>
      </w:r>
      <w:proofErr w:type="gramEnd"/>
      <w:r>
        <w:rPr>
          <w:sz w:val="24"/>
          <w:szCs w:val="24"/>
        </w:rPr>
        <w:t xml:space="preserve"> a Co-operative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6.   Unemployed/back to work scheme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7.   Home duties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:rsidR="00DC24D3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8.   Other.</w:t>
      </w:r>
      <w:r>
        <w:rPr>
          <w:sz w:val="24"/>
          <w:szCs w:val="24"/>
        </w:rPr>
        <w:tab/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222"/>
          <w:tab w:val="left" w:pos="8789"/>
        </w:tabs>
        <w:spacing w:line="360" w:lineRule="auto"/>
        <w:rPr>
          <w:sz w:val="24"/>
          <w:szCs w:val="24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7797"/>
          <w:tab w:val="left" w:pos="8789"/>
        </w:tabs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Have you ever been self-employed before?   No   </w:t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      Yes   </w:t>
      </w:r>
      <w:r w:rsidR="00260239">
        <w:rPr>
          <w:sz w:val="24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 w:rsidR="009F58A1">
        <w:rPr>
          <w:sz w:val="24"/>
          <w:szCs w:val="24"/>
        </w:rPr>
      </w:r>
      <w:r w:rsidR="009F58A1">
        <w:rPr>
          <w:sz w:val="24"/>
          <w:szCs w:val="24"/>
        </w:rPr>
        <w:fldChar w:fldCharType="separate"/>
      </w:r>
      <w:r w:rsidR="00260239">
        <w:rPr>
          <w:sz w:val="24"/>
          <w:szCs w:val="24"/>
        </w:rPr>
        <w:fldChar w:fldCharType="end"/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What is your most recent employment?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rPr>
          <w:sz w:val="24"/>
          <w:szCs w:val="24"/>
        </w:rPr>
      </w:pP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YOUR</w:t>
      </w:r>
      <w:proofErr w:type="gramEnd"/>
      <w:r>
        <w:rPr>
          <w:b/>
          <w:sz w:val="24"/>
          <w:szCs w:val="24"/>
        </w:rPr>
        <w:t xml:space="preserve"> FOOD BUSINESS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Describe your business and list your products: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>Describe your customer base/target market: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List any stores or foodservices where you may be already selling your product to: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 xml:space="preserve">How long has your business been in existence?  </w:t>
      </w: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 xml:space="preserve">Have you sourced either a suitable food manufacturing premise or a suitable manufacturing option for volume production?  </w:t>
      </w: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  <w:r>
        <w:rPr>
          <w:szCs w:val="24"/>
        </w:rPr>
        <w:t xml:space="preserve">Have you access to funding for your food business? </w:t>
      </w:r>
      <w:r w:rsidRPr="00380A6B">
        <w:rPr>
          <w:b/>
          <w:szCs w:val="24"/>
        </w:rPr>
        <w:t>Please state YES or NO.</w:t>
      </w:r>
      <w:r>
        <w:rPr>
          <w:szCs w:val="24"/>
        </w:rPr>
        <w:t xml:space="preserve">   </w:t>
      </w: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EXPERIENCE AND PREVIOUS TRAINING </w:t>
      </w:r>
      <w:r w:rsidRPr="000102D6">
        <w:rPr>
          <w:sz w:val="24"/>
          <w:szCs w:val="24"/>
        </w:rPr>
        <w:t>(PLEASE STATE IF YOU HAVE COMPLETED A START YOUR OWN BUSINESS PROGRAMME AND</w:t>
      </w:r>
      <w:r>
        <w:rPr>
          <w:sz w:val="24"/>
          <w:szCs w:val="24"/>
        </w:rPr>
        <w:t>/OR</w:t>
      </w:r>
      <w:r w:rsidRPr="000102D6">
        <w:rPr>
          <w:sz w:val="24"/>
          <w:szCs w:val="24"/>
        </w:rPr>
        <w:t xml:space="preserve"> A FOOD PROGRAMME PREVIOUSLY)</w:t>
      </w:r>
    </w:p>
    <w:p w:rsidR="00795E31" w:rsidRDefault="00795E31" w:rsidP="00795E31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Cs w:val="24"/>
        </w:rPr>
      </w:pPr>
    </w:p>
    <w:p w:rsidR="00795E31" w:rsidRDefault="00795E31" w:rsidP="00795E31">
      <w:pPr>
        <w:rPr>
          <w:sz w:val="24"/>
          <w:szCs w:val="24"/>
        </w:rPr>
      </w:pP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b/>
          <w:sz w:val="24"/>
          <w:szCs w:val="24"/>
        </w:rPr>
        <w:t xml:space="preserve">YOUR GOALS </w:t>
      </w:r>
      <w:r>
        <w:rPr>
          <w:sz w:val="24"/>
          <w:szCs w:val="24"/>
        </w:rPr>
        <w:t xml:space="preserve">Explain in a few words what you want from this programme: </w:t>
      </w:r>
    </w:p>
    <w:p w:rsidR="00795E31" w:rsidRDefault="00795E31" w:rsidP="00795E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</w:p>
    <w:p w:rsidR="00795E31" w:rsidRDefault="00795E31" w:rsidP="00795E31">
      <w:pPr>
        <w:rPr>
          <w:bCs/>
        </w:rPr>
      </w:pPr>
    </w:p>
    <w:p w:rsidR="00795E31" w:rsidRDefault="00795E31" w:rsidP="00795E31">
      <w:r>
        <w:t>DATE</w:t>
      </w:r>
      <w:r>
        <w:tab/>
        <w:t>__</w:t>
      </w:r>
      <w:r w:rsidR="002A0E1C">
        <w:t>__________</w:t>
      </w:r>
    </w:p>
    <w:sectPr w:rsidR="00795E31" w:rsidSect="0002698C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174A" w:rsidRDefault="0035174A">
      <w:pPr>
        <w:spacing w:after="0" w:line="240" w:lineRule="auto"/>
      </w:pPr>
      <w:r>
        <w:separator/>
      </w:r>
    </w:p>
  </w:endnote>
  <w:endnote w:type="continuationSeparator" w:id="0">
    <w:p w:rsidR="0035174A" w:rsidRDefault="0035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9F" w:rsidRDefault="00795E31">
    <w:pPr>
      <w:pStyle w:val="Footer"/>
    </w:pPr>
    <w:r>
      <w:rPr>
        <w:noProof/>
        <w:lang w:val="en-IE"/>
      </w:rPr>
      <w:drawing>
        <wp:inline distT="0" distB="0" distL="0" distR="0">
          <wp:extent cx="762000" cy="771525"/>
          <wp:effectExtent l="19050" t="0" r="0" b="0"/>
          <wp:docPr id="5" name="Picture 4" descr="ER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RD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71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D479F" w:rsidRDefault="009F58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174A" w:rsidRDefault="0035174A">
      <w:pPr>
        <w:spacing w:after="0" w:line="240" w:lineRule="auto"/>
      </w:pPr>
      <w:r>
        <w:separator/>
      </w:r>
    </w:p>
  </w:footnote>
  <w:footnote w:type="continuationSeparator" w:id="0">
    <w:p w:rsidR="0035174A" w:rsidRDefault="00351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79F" w:rsidRDefault="007E6F53">
    <w:pPr>
      <w:pStyle w:val="Header"/>
    </w:pPr>
    <w:r>
      <w:rPr>
        <w:noProof/>
      </w:rPr>
      <w:drawing>
        <wp:inline distT="0" distB="0" distL="0" distR="0">
          <wp:extent cx="1952625" cy="1007248"/>
          <wp:effectExtent l="19050" t="0" r="9525" b="0"/>
          <wp:docPr id="1" name="Picture 0" descr="LEO_DublinCity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_DublinCity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5145" cy="10085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D479F" w:rsidRDefault="009F58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E31"/>
    <w:rsid w:val="0002698C"/>
    <w:rsid w:val="00056182"/>
    <w:rsid w:val="000E3871"/>
    <w:rsid w:val="000F14BE"/>
    <w:rsid w:val="001748B3"/>
    <w:rsid w:val="001812BA"/>
    <w:rsid w:val="00196EB3"/>
    <w:rsid w:val="00204CB9"/>
    <w:rsid w:val="002404BF"/>
    <w:rsid w:val="00251396"/>
    <w:rsid w:val="00260239"/>
    <w:rsid w:val="002A0E1C"/>
    <w:rsid w:val="002B590B"/>
    <w:rsid w:val="0035174A"/>
    <w:rsid w:val="004B2A8E"/>
    <w:rsid w:val="00501590"/>
    <w:rsid w:val="00635216"/>
    <w:rsid w:val="00666C61"/>
    <w:rsid w:val="00795E31"/>
    <w:rsid w:val="007A2FDE"/>
    <w:rsid w:val="007E6F53"/>
    <w:rsid w:val="00800898"/>
    <w:rsid w:val="00846E14"/>
    <w:rsid w:val="0085057B"/>
    <w:rsid w:val="00866110"/>
    <w:rsid w:val="008F4175"/>
    <w:rsid w:val="009E021B"/>
    <w:rsid w:val="009F58A1"/>
    <w:rsid w:val="00A47B93"/>
    <w:rsid w:val="00AA5299"/>
    <w:rsid w:val="00B05368"/>
    <w:rsid w:val="00BC600C"/>
    <w:rsid w:val="00C922E0"/>
    <w:rsid w:val="00CD4506"/>
    <w:rsid w:val="00D008BF"/>
    <w:rsid w:val="00DC2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95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95E3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795E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95E3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31"/>
  </w:style>
  <w:style w:type="paragraph" w:styleId="BalloonText">
    <w:name w:val="Balloon Text"/>
    <w:basedOn w:val="Normal"/>
    <w:link w:val="BalloonTextChar"/>
    <w:uiPriority w:val="99"/>
    <w:semiHidden/>
    <w:unhideWhenUsed/>
    <w:rsid w:val="0079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5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95E3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795E31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Footer">
    <w:name w:val="footer"/>
    <w:basedOn w:val="Normal"/>
    <w:link w:val="FooterChar"/>
    <w:uiPriority w:val="99"/>
    <w:rsid w:val="00795E31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95E3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795E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5E31"/>
  </w:style>
  <w:style w:type="paragraph" w:styleId="BalloonText">
    <w:name w:val="Balloon Text"/>
    <w:basedOn w:val="Normal"/>
    <w:link w:val="BalloonTextChar"/>
    <w:uiPriority w:val="99"/>
    <w:semiHidden/>
    <w:unhideWhenUsed/>
    <w:rsid w:val="00795E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5E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7.jpg@01CF80C8.63E23F6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30D4FB-5CE3-41BF-8851-83A86CE41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6491EA87</Template>
  <TotalTime>2</TotalTime>
  <Pages>3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City Council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</dc:creator>
  <cp:lastModifiedBy>Lorna Cooney</cp:lastModifiedBy>
  <cp:revision>5</cp:revision>
  <dcterms:created xsi:type="dcterms:W3CDTF">2015-08-13T08:19:00Z</dcterms:created>
  <dcterms:modified xsi:type="dcterms:W3CDTF">2017-04-11T14:49:00Z</dcterms:modified>
</cp:coreProperties>
</file>